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CA49" w14:textId="77ADDCFE" w:rsidR="00630634" w:rsidRDefault="00630634" w:rsidP="00630634">
      <w:pPr>
        <w:pStyle w:val="af6"/>
        <w:numPr>
          <w:ilvl w:val="0"/>
          <w:numId w:val="12"/>
        </w:numPr>
      </w:pPr>
      <w:r>
        <w:t>Name (Family name, First name, Middle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363C983" w14:textId="77777777" w:rsidR="00630634" w:rsidRDefault="00630634" w:rsidP="00630634"/>
    <w:p w14:paraId="06369DF4" w14:textId="06E6E24F" w:rsidR="00630634" w:rsidRDefault="00630634" w:rsidP="00630634">
      <w:pPr>
        <w:pStyle w:val="af6"/>
        <w:numPr>
          <w:ilvl w:val="0"/>
          <w:numId w:val="12"/>
        </w:numPr>
      </w:pPr>
      <w:r>
        <w:t xml:space="preserve">Institute: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8565AAD" w14:textId="77777777" w:rsidR="00630634" w:rsidRDefault="00630634" w:rsidP="00630634"/>
    <w:p w14:paraId="23E1922A" w14:textId="3D30571C" w:rsidR="00630634" w:rsidRDefault="00630634" w:rsidP="00630634">
      <w:pPr>
        <w:pStyle w:val="af6"/>
        <w:numPr>
          <w:ilvl w:val="0"/>
          <w:numId w:val="12"/>
        </w:numPr>
      </w:pPr>
      <w:r>
        <w:t>Overview of your research</w:t>
      </w:r>
    </w:p>
    <w:p w14:paraId="1FB11DB7" w14:textId="033A09CE" w:rsidR="00630634" w:rsidRDefault="00630634" w:rsidP="00630634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8CDC1C1" w14:textId="5C236335" w:rsidR="00630634" w:rsidRDefault="00630634" w:rsidP="00630634">
      <w:r>
        <w:t xml:space="preserve">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88F05DF" w14:textId="00B4D34C" w:rsidR="00630634" w:rsidRDefault="00630634" w:rsidP="00630634">
      <w:r>
        <w:t xml:space="preserve">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2BB100B" w14:textId="77777777" w:rsidR="00630634" w:rsidRDefault="00630634" w:rsidP="00630634"/>
    <w:p w14:paraId="2761E640" w14:textId="77777777" w:rsidR="00630634" w:rsidRDefault="00630634" w:rsidP="00630634"/>
    <w:p w14:paraId="11222421" w14:textId="77777777" w:rsidR="00630634" w:rsidRDefault="00630634" w:rsidP="00630634"/>
    <w:p w14:paraId="173E4362" w14:textId="77777777" w:rsidR="00630634" w:rsidRDefault="00630634" w:rsidP="00630634"/>
    <w:p w14:paraId="0FCBA381" w14:textId="5307561B" w:rsidR="00630634" w:rsidRDefault="00630634" w:rsidP="00630634">
      <w:pPr>
        <w:pStyle w:val="af6"/>
        <w:numPr>
          <w:ilvl w:val="0"/>
          <w:numId w:val="12"/>
        </w:numPr>
      </w:pPr>
      <w:r>
        <w:t xml:space="preserve">Research </w:t>
      </w:r>
      <w:proofErr w:type="gramStart"/>
      <w:r>
        <w:t>plan</w:t>
      </w:r>
      <w:proofErr w:type="gramEnd"/>
    </w:p>
    <w:p w14:paraId="124C48DC" w14:textId="3287B9E4" w:rsidR="00630634" w:rsidRDefault="00630634" w:rsidP="00630634">
      <w:r>
        <w:t xml:space="preserve">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453914D" w14:textId="77777777" w:rsidR="00630634" w:rsidRDefault="00630634" w:rsidP="00630634"/>
    <w:p w14:paraId="3BBA8429" w14:textId="77777777" w:rsidR="00630634" w:rsidRDefault="00630634" w:rsidP="00630634"/>
    <w:p w14:paraId="63AC838D" w14:textId="77777777" w:rsidR="00630634" w:rsidRDefault="00630634" w:rsidP="00630634"/>
    <w:p w14:paraId="1393CDDB" w14:textId="64F9F157" w:rsidR="00630634" w:rsidRDefault="00630634" w:rsidP="00630634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84D0B4C" w14:textId="408299EF" w:rsidR="00630634" w:rsidRDefault="00630634" w:rsidP="00630634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EB73A0D" w14:textId="77777777" w:rsidR="00630634" w:rsidRDefault="00630634" w:rsidP="00630634"/>
    <w:p w14:paraId="463ADD96" w14:textId="4C35A38D" w:rsidR="00630634" w:rsidRDefault="00630634" w:rsidP="00630634">
      <w:pPr>
        <w:pStyle w:val="af6"/>
        <w:numPr>
          <w:ilvl w:val="0"/>
          <w:numId w:val="12"/>
        </w:numPr>
      </w:pPr>
      <w:r>
        <w:t>Research period (YYYY/MM/DD – YYYY/MM/DD)</w:t>
      </w:r>
    </w:p>
    <w:p w14:paraId="5B53ADAA" w14:textId="189BAE1E" w:rsidR="00630634" w:rsidRDefault="00630634" w:rsidP="00630634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43A3B5C" w14:textId="58047F38" w:rsidR="00630634" w:rsidRDefault="00630634" w:rsidP="00630634">
      <w:pPr>
        <w:pStyle w:val="af6"/>
        <w:numPr>
          <w:ilvl w:val="0"/>
          <w:numId w:val="12"/>
        </w:numPr>
      </w:pPr>
      <w:r>
        <w:t xml:space="preserve">Name of Fund; EAJADE, MNPP-01, US-Japan Co-operative Project, etc. </w:t>
      </w:r>
    </w:p>
    <w:p w14:paraId="390401C7" w14:textId="786D5D2C" w:rsidR="00630634" w:rsidRDefault="00630634" w:rsidP="00630634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4F5E6188" w14:textId="452DE66E" w:rsidR="00630634" w:rsidRDefault="00630634" w:rsidP="00630634">
      <w:pPr>
        <w:pStyle w:val="af6"/>
        <w:numPr>
          <w:ilvl w:val="0"/>
          <w:numId w:val="12"/>
        </w:numPr>
      </w:pPr>
      <w:r>
        <w:t xml:space="preserve">Contact person/supervisor at your </w:t>
      </w:r>
      <w:r w:rsidR="00B105B9">
        <w:t>institute.</w:t>
      </w:r>
    </w:p>
    <w:p w14:paraId="43EC6BB0" w14:textId="77777777" w:rsidR="00630634" w:rsidRDefault="00630634" w:rsidP="00630634"/>
    <w:p w14:paraId="2024597C" w14:textId="77777777" w:rsidR="00630634" w:rsidRDefault="00630634" w:rsidP="00630634"/>
    <w:p w14:paraId="69C50276" w14:textId="0CEDE334" w:rsidR="00630634" w:rsidRDefault="00630634" w:rsidP="00630634">
      <w:pPr>
        <w:pStyle w:val="af6"/>
        <w:numPr>
          <w:ilvl w:val="0"/>
          <w:numId w:val="12"/>
        </w:numPr>
      </w:pPr>
      <w:r>
        <w:t>Contact person/supervisor at KEK, if any</w:t>
      </w:r>
      <w:r w:rsidR="00B105B9">
        <w:t>.</w:t>
      </w:r>
    </w:p>
    <w:p w14:paraId="45FC5A89" w14:textId="55B5A059" w:rsidR="00630634" w:rsidRDefault="00630634" w:rsidP="00630634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D2A024C" w14:textId="77777777" w:rsidR="00630634" w:rsidRDefault="00630634" w:rsidP="00630634"/>
    <w:p w14:paraId="4FA71738" w14:textId="77777777" w:rsidR="00630634" w:rsidRDefault="00630634" w:rsidP="00630634">
      <w:r>
        <w:t xml:space="preserve">Remarks: This application form is sent to the international collaboration board for the </w:t>
      </w:r>
      <w:proofErr w:type="spellStart"/>
      <w:r>
        <w:t>SuperKEKB</w:t>
      </w:r>
      <w:proofErr w:type="spellEnd"/>
      <w:r>
        <w:t xml:space="preserve"> project. There, the proposed research is discussed, and a decision is made as to whether the proposal is accepted.</w:t>
      </w:r>
    </w:p>
    <w:p w14:paraId="09A633BB" w14:textId="1F006989" w:rsidR="000F6DD9" w:rsidRPr="00630634" w:rsidRDefault="000F6DD9"/>
    <w:sectPr w:rsidR="000F6DD9" w:rsidRPr="00630634" w:rsidSect="00387F4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CDF8" w14:textId="77777777" w:rsidR="00387F4A" w:rsidRDefault="00387F4A">
      <w:pPr>
        <w:spacing w:after="0" w:line="240" w:lineRule="auto"/>
      </w:pPr>
      <w:r>
        <w:separator/>
      </w:r>
    </w:p>
  </w:endnote>
  <w:endnote w:type="continuationSeparator" w:id="0">
    <w:p w14:paraId="3E3CF1DC" w14:textId="77777777" w:rsidR="00387F4A" w:rsidRDefault="0038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1BB1E" w14:textId="77777777" w:rsidR="000F6DD9" w:rsidRDefault="00000000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B8ED" w14:textId="77777777" w:rsidR="00387F4A" w:rsidRDefault="00387F4A">
      <w:pPr>
        <w:spacing w:after="0" w:line="240" w:lineRule="auto"/>
      </w:pPr>
      <w:r>
        <w:separator/>
      </w:r>
    </w:p>
  </w:footnote>
  <w:footnote w:type="continuationSeparator" w:id="0">
    <w:p w14:paraId="58472CEC" w14:textId="77777777" w:rsidR="00387F4A" w:rsidRDefault="0038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3FFF" w14:textId="77777777" w:rsidR="000F6DD9" w:rsidRDefault="00000000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94FF5" wp14:editId="577D59F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グループ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F66FE8" id="グループ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0406" w14:textId="0317D911" w:rsidR="000F6DD9" w:rsidRDefault="00000000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F080FC" wp14:editId="6B914F3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グループ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四角形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四角形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E9ED31" id="グループ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">
              <v:rect id="四角形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四角形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  <w:r w:rsidR="00BC3EBA">
      <w:t xml:space="preserve">International Collaboration for </w:t>
    </w:r>
    <w:proofErr w:type="spellStart"/>
    <w:r w:rsidR="00BC3EBA">
      <w:t>SuperKEKB</w:t>
    </w:r>
    <w:proofErr w:type="spellEnd"/>
    <w:r w:rsidR="00BC3EBA">
      <w:t xml:space="preserve">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60E2"/>
    <w:multiLevelType w:val="hybridMultilevel"/>
    <w:tmpl w:val="02AE47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887700"/>
    <w:multiLevelType w:val="hybridMultilevel"/>
    <w:tmpl w:val="851E3954"/>
    <w:lvl w:ilvl="0" w:tplc="05A0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8386869">
    <w:abstractNumId w:val="9"/>
  </w:num>
  <w:num w:numId="2" w16cid:durableId="75366427">
    <w:abstractNumId w:val="7"/>
  </w:num>
  <w:num w:numId="3" w16cid:durableId="876939040">
    <w:abstractNumId w:val="6"/>
  </w:num>
  <w:num w:numId="4" w16cid:durableId="1609970959">
    <w:abstractNumId w:val="5"/>
  </w:num>
  <w:num w:numId="5" w16cid:durableId="798840434">
    <w:abstractNumId w:val="4"/>
  </w:num>
  <w:num w:numId="6" w16cid:durableId="1891379799">
    <w:abstractNumId w:val="8"/>
  </w:num>
  <w:num w:numId="7" w16cid:durableId="1620405743">
    <w:abstractNumId w:val="3"/>
  </w:num>
  <w:num w:numId="8" w16cid:durableId="1806502331">
    <w:abstractNumId w:val="2"/>
  </w:num>
  <w:num w:numId="9" w16cid:durableId="1140686517">
    <w:abstractNumId w:val="1"/>
  </w:num>
  <w:num w:numId="10" w16cid:durableId="1679769316">
    <w:abstractNumId w:val="0"/>
  </w:num>
  <w:num w:numId="11" w16cid:durableId="295794158">
    <w:abstractNumId w:val="10"/>
  </w:num>
  <w:num w:numId="12" w16cid:durableId="691423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BA"/>
    <w:rsid w:val="00035308"/>
    <w:rsid w:val="0006672C"/>
    <w:rsid w:val="000F6DD9"/>
    <w:rsid w:val="00103EA6"/>
    <w:rsid w:val="002C732E"/>
    <w:rsid w:val="00387F4A"/>
    <w:rsid w:val="003C6D08"/>
    <w:rsid w:val="004F7DDC"/>
    <w:rsid w:val="00523A8D"/>
    <w:rsid w:val="005447D2"/>
    <w:rsid w:val="00630634"/>
    <w:rsid w:val="00761BF0"/>
    <w:rsid w:val="00A534D7"/>
    <w:rsid w:val="00A97C79"/>
    <w:rsid w:val="00B105B9"/>
    <w:rsid w:val="00B10881"/>
    <w:rsid w:val="00B14FF8"/>
    <w:rsid w:val="00B5561F"/>
    <w:rsid w:val="00BC3EBA"/>
    <w:rsid w:val="00C04D09"/>
    <w:rsid w:val="00C36B5E"/>
    <w:rsid w:val="00F55BFA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CC7F8"/>
  <w15:docId w15:val="{ACB86285-CCE8-C148-83AE-AB1E4508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76"/>
  </w:style>
  <w:style w:type="paragraph" w:styleId="1">
    <w:name w:val="heading 1"/>
    <w:basedOn w:val="a"/>
    <w:next w:val="a"/>
    <w:link w:val="10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a4">
    <w:name w:val="表題 (文字)"/>
    <w:basedOn w:val="a0"/>
    <w:link w:val="a3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5">
    <w:name w:val="Subtitle"/>
    <w:basedOn w:val="a"/>
    <w:next w:val="a"/>
    <w:link w:val="a6"/>
    <w:uiPriority w:val="11"/>
    <w:semiHidden/>
    <w:unhideWhenUsed/>
    <w:pPr>
      <w:numPr>
        <w:ilvl w:val="1"/>
      </w:numPr>
      <w:spacing w:after="960" w:line="240" w:lineRule="auto"/>
      <w:contextualSpacing/>
    </w:pPr>
    <w:rPr>
      <w:i/>
      <w:spacing w:val="21"/>
      <w:sz w:val="36"/>
    </w:rPr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/>
      <w:b/>
      <w:spacing w:val="21"/>
      <w:sz w:val="26"/>
    </w:rPr>
  </w:style>
  <w:style w:type="paragraph" w:styleId="a7">
    <w:name w:val="header"/>
    <w:basedOn w:val="a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aa">
    <w:name w:val="フッター (文字)"/>
    <w:basedOn w:val="a0"/>
    <w:link w:val="a9"/>
    <w:uiPriority w:val="99"/>
    <w:rPr>
      <w:b/>
      <w:spacing w:val="21"/>
      <w:sz w:val="26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c">
    <w:name w:val="Emphasis"/>
    <w:basedOn w:val="a0"/>
    <w:uiPriority w:val="20"/>
    <w:semiHidden/>
    <w:unhideWhenUsed/>
    <w:qFormat/>
    <w:rPr>
      <w:b/>
      <w:iCs/>
    </w:rPr>
  </w:style>
  <w:style w:type="character" w:customStyle="1" w:styleId="a6">
    <w:name w:val="副題 (文字)"/>
    <w:basedOn w:val="a0"/>
    <w:link w:val="a5"/>
    <w:uiPriority w:val="11"/>
    <w:semiHidden/>
    <w:rPr>
      <w:rFonts w:eastAsiaTheme="minorEastAsia"/>
      <w:i/>
      <w:spacing w:val="21"/>
      <w:sz w:val="36"/>
    </w:rPr>
  </w:style>
  <w:style w:type="character" w:styleId="ad">
    <w:name w:val="Strong"/>
    <w:basedOn w:val="a0"/>
    <w:uiPriority w:val="22"/>
    <w:semiHidden/>
    <w:unhideWhenUsed/>
    <w:qFormat/>
    <w:rPr>
      <w:b/>
      <w:bCs/>
      <w:caps/>
      <w:smallCaps w:val="0"/>
    </w:rPr>
  </w:style>
  <w:style w:type="paragraph" w:styleId="ae">
    <w:name w:val="Quote"/>
    <w:basedOn w:val="a"/>
    <w:next w:val="a"/>
    <w:link w:val="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af">
    <w:name w:val="引用文 (文字)"/>
    <w:basedOn w:val="a0"/>
    <w:link w:val="ae"/>
    <w:uiPriority w:val="29"/>
    <w:semiHidden/>
    <w:rPr>
      <w:i/>
      <w:iCs/>
      <w:sz w:val="32"/>
    </w:rPr>
  </w:style>
  <w:style w:type="paragraph" w:styleId="21">
    <w:name w:val="Intense Quote"/>
    <w:basedOn w:val="a"/>
    <w:next w:val="a"/>
    <w:link w:val="22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22">
    <w:name w:val="引用文 2 (文字)"/>
    <w:basedOn w:val="a0"/>
    <w:link w:val="21"/>
    <w:uiPriority w:val="30"/>
    <w:semiHidden/>
    <w:rPr>
      <w:b/>
      <w:i/>
      <w:iCs/>
      <w:sz w:val="32"/>
    </w:rPr>
  </w:style>
  <w:style w:type="character" w:styleId="af0">
    <w:name w:val="Subtle Reference"/>
    <w:basedOn w:val="a0"/>
    <w:uiPriority w:val="31"/>
    <w:semiHidden/>
    <w:unhideWhenUsed/>
    <w:qFormat/>
    <w:rPr>
      <w:caps/>
      <w:smallCaps w:val="0"/>
      <w:color w:val="4B3A2E" w:themeColor="text2"/>
    </w:rPr>
  </w:style>
  <w:style w:type="character" w:styleId="23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f1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2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3">
    <w:name w:val="連絡先情報"/>
    <w:basedOn w:val="a"/>
    <w:uiPriority w:val="2"/>
    <w:qFormat/>
    <w:pPr>
      <w:spacing w:after="920"/>
      <w:contextualSpacing/>
    </w:pPr>
  </w:style>
  <w:style w:type="character" w:styleId="af4">
    <w:name w:val="Subtle Emphasis"/>
    <w:basedOn w:val="a0"/>
    <w:uiPriority w:val="19"/>
    <w:semiHidden/>
    <w:unhideWhenUsed/>
    <w:qFormat/>
    <w:rPr>
      <w:i/>
      <w:iCs/>
      <w:color w:val="4B3A2E" w:themeColor="text2"/>
    </w:rPr>
  </w:style>
  <w:style w:type="character" w:styleId="24">
    <w:name w:val="Intense Emphasis"/>
    <w:basedOn w:val="a0"/>
    <w:uiPriority w:val="21"/>
    <w:semiHidden/>
    <w:unhideWhenUsed/>
    <w:rPr>
      <w:b/>
      <w:i/>
      <w:iCs/>
      <w:color w:val="4B3A2E" w:themeColor="text2"/>
    </w:rPr>
  </w:style>
  <w:style w:type="paragraph" w:styleId="af5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6">
    <w:name w:val="List Paragraph"/>
    <w:basedOn w:val="a"/>
    <w:uiPriority w:val="34"/>
    <w:unhideWhenUsed/>
    <w:qFormat/>
    <w:pPr>
      <w:ind w:left="216" w:hanging="216"/>
      <w:contextualSpacing/>
    </w:pPr>
  </w:style>
  <w:style w:type="paragraph" w:customStyle="1" w:styleId="af7">
    <w:name w:val="名前"/>
    <w:basedOn w:val="a"/>
    <w:link w:val="af8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af8">
    <w:name w:val="名前 (文字)"/>
    <w:basedOn w:val="a0"/>
    <w:link w:val="af7"/>
    <w:uiPriority w:val="1"/>
    <w:rPr>
      <w:b/>
      <w:caps/>
      <w:spacing w:val="21"/>
      <w:sz w:val="3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af9">
    <w:name w:val="Table Grid"/>
    <w:basedOn w:val="a1"/>
    <w:uiPriority w:val="39"/>
    <w:rsid w:val="004F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nishi/Library/Containers/com.microsoft.Word/Data/Library/Application%20Support/Microsoft/Office/16.0/DTS/ja-JP%7b809F1884-D0B7-7843-BFFC-BF65516FB536%7d/%7bD76B7E8A-CCAE-F545-91B0-3D18D0DFA242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{D76B7E8A-CCAE-F545-91B0-3D18D0DFA242}tf10002079.dotx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Yukiyoshi Ohnishi</dc:creator>
  <cp:lastModifiedBy>OHNISHI Yukiyoshi</cp:lastModifiedBy>
  <cp:revision>2</cp:revision>
  <cp:lastPrinted>2024-05-01T09:46:00Z</cp:lastPrinted>
  <dcterms:created xsi:type="dcterms:W3CDTF">2024-05-02T10:34:00Z</dcterms:created>
  <dcterms:modified xsi:type="dcterms:W3CDTF">2024-05-02T10:34:00Z</dcterms:modified>
</cp:coreProperties>
</file>